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012EC" w14:textId="77777777" w:rsidR="007E201E" w:rsidRPr="00B90C80" w:rsidRDefault="007E201E" w:rsidP="00B90C80">
      <w:pPr>
        <w:pStyle w:val="a5"/>
        <w:pBdr>
          <w:bottom w:val="none" w:sz="0" w:space="0" w:color="auto"/>
        </w:pBdr>
        <w:rPr>
          <w:caps/>
          <w:color w:val="000000"/>
          <w:spacing w:val="0"/>
          <w:kern w:val="0"/>
          <w:sz w:val="72"/>
          <w:szCs w:val="72"/>
        </w:rPr>
      </w:pPr>
      <w:r w:rsidRPr="00B90C80">
        <w:rPr>
          <w:caps/>
          <w:color w:val="000000"/>
          <w:spacing w:val="0"/>
          <w:kern w:val="0"/>
          <w:sz w:val="72"/>
          <w:szCs w:val="72"/>
        </w:rPr>
        <w:t>Горнозаводск</w:t>
      </w:r>
    </w:p>
    <w:p w14:paraId="4F529909" w14:textId="5D07CBA7" w:rsidR="007E201E" w:rsidRPr="007E201E" w:rsidRDefault="002A621A" w:rsidP="007E201E">
      <w:pPr>
        <w:ind w:firstLine="720"/>
        <w:jc w:val="both"/>
      </w:pPr>
      <w:r>
        <w:t>В</w:t>
      </w:r>
      <w:r w:rsidR="007E201E" w:rsidRPr="007E201E">
        <w:t xml:space="preserve"> </w:t>
      </w:r>
      <w:smartTag w:uri="urn:schemas-microsoft-com:office:smarttags" w:element="metricconverter">
        <w:smartTagPr>
          <w:attr w:name="ProductID" w:val="260 км"/>
        </w:smartTagPr>
        <w:r w:rsidR="007E201E" w:rsidRPr="007E201E">
          <w:t>260 км</w:t>
        </w:r>
      </w:smartTag>
      <w:r w:rsidR="007E201E" w:rsidRPr="007E201E">
        <w:t xml:space="preserve"> от Перми</w:t>
      </w:r>
      <w:r w:rsidRPr="002A621A">
        <w:t xml:space="preserve"> </w:t>
      </w:r>
      <w:r w:rsidRPr="007E201E">
        <w:t>находится</w:t>
      </w:r>
      <w:r w:rsidRPr="002A621A">
        <w:t xml:space="preserve"> </w:t>
      </w:r>
      <w:r w:rsidRPr="007E201E">
        <w:t>Горнозаводск</w:t>
      </w:r>
      <w:r w:rsidR="007E201E" w:rsidRPr="007E201E">
        <w:t>, самый восточный город области. Возникнов</w:t>
      </w:r>
      <w:r w:rsidR="007E201E" w:rsidRPr="007E201E">
        <w:t>е</w:t>
      </w:r>
      <w:r w:rsidR="007E201E" w:rsidRPr="007E201E">
        <w:t xml:space="preserve">ние города связано с открытием месторождений железных руд в </w:t>
      </w:r>
      <w:r w:rsidR="007E201E" w:rsidRPr="007E201E">
        <w:rPr>
          <w:lang w:val="en-US"/>
        </w:rPr>
        <w:t>X</w:t>
      </w:r>
      <w:r w:rsidR="007E201E" w:rsidRPr="007E201E">
        <w:t>VII веке. До середины 40-х гг. ХХ в</w:t>
      </w:r>
      <w:r>
        <w:t>ека</w:t>
      </w:r>
      <w:r w:rsidR="007E201E" w:rsidRPr="007E201E">
        <w:t xml:space="preserve"> на месте современного города была небольшая железнодорожная станция, к станционным постройкам вплотную подступал лес. В 1947 году началось строительство цементного завода. Вместе с развитием завода рос и поселок, носивший название Ново-</w:t>
      </w:r>
      <w:proofErr w:type="spellStart"/>
      <w:r w:rsidR="007E201E" w:rsidRPr="007E201E">
        <w:t>Пашийский</w:t>
      </w:r>
      <w:proofErr w:type="spellEnd"/>
      <w:r w:rsidR="007E201E" w:rsidRPr="007E201E">
        <w:t>. К 1965 году нас</w:t>
      </w:r>
      <w:r w:rsidR="007E201E" w:rsidRPr="007E201E">
        <w:t>е</w:t>
      </w:r>
      <w:r w:rsidR="007E201E" w:rsidRPr="007E201E">
        <w:t xml:space="preserve">ленный пункт получил статус города и был переименован в Горнозаводск. </w:t>
      </w:r>
    </w:p>
    <w:p w14:paraId="2EC5DC0B" w14:textId="77777777" w:rsidR="007E201E" w:rsidRPr="007E201E" w:rsidRDefault="007E201E" w:rsidP="007E201E">
      <w:pPr>
        <w:ind w:firstLine="720"/>
        <w:jc w:val="both"/>
      </w:pPr>
      <w:r w:rsidRPr="007E201E">
        <w:t>Вблизи Горнозаводска расположен обелиск на границе Европа-Аз</w:t>
      </w:r>
      <w:bookmarkStart w:id="0" w:name="_GoBack"/>
      <w:bookmarkEnd w:id="0"/>
      <w:r w:rsidRPr="007E201E">
        <w:t>ия. Рядом оборудованы смотровые площадки. В этом месте буквально можно постоять одной ногой в Европе, другой в Азии.</w:t>
      </w:r>
    </w:p>
    <w:p w14:paraId="779757D4" w14:textId="77777777" w:rsidR="008D11F9" w:rsidRDefault="007E201E" w:rsidP="007E201E">
      <w:pPr>
        <w:ind w:firstLine="720"/>
        <w:jc w:val="both"/>
      </w:pPr>
      <w:r w:rsidRPr="007E201E">
        <w:t>Горнозаводск является центром Горнозаводского района, расположенного в западных предгорьях и горах Среднего Урала. В рельефе восточной части района преобладают низкогорья, образующие два горных массива: западный (обособленные горные поднятия) и восточный (пол</w:t>
      </w:r>
      <w:r w:rsidRPr="007E201E">
        <w:t>о</w:t>
      </w:r>
      <w:r w:rsidRPr="007E201E">
        <w:t xml:space="preserve">госклонные увалистые кряжи, разделенные седловинами, до </w:t>
      </w:r>
      <w:smartTag w:uri="urn:schemas-microsoft-com:office:smarttags" w:element="metricconverter">
        <w:smartTagPr>
          <w:attr w:name="ProductID" w:val="600 м"/>
        </w:smartTagPr>
        <w:r w:rsidRPr="007E201E">
          <w:t>600 м</w:t>
        </w:r>
      </w:smartTag>
      <w:r w:rsidRPr="007E201E">
        <w:t xml:space="preserve"> выстой в верховье Усьвы). </w:t>
      </w:r>
    </w:p>
    <w:p w14:paraId="041144F3" w14:textId="77777777" w:rsidR="007E201E" w:rsidRPr="007E201E" w:rsidRDefault="007E201E" w:rsidP="007E201E">
      <w:pPr>
        <w:ind w:firstLine="720"/>
        <w:jc w:val="both"/>
      </w:pPr>
      <w:r w:rsidRPr="00D56908">
        <w:rPr>
          <w:highlight w:val="yellow"/>
        </w:rPr>
        <w:t>В западной части увалистый и холмистый рельеф приобретает формы «гор» в местах гл</w:t>
      </w:r>
      <w:r w:rsidRPr="00D56908">
        <w:rPr>
          <w:highlight w:val="yellow"/>
        </w:rPr>
        <w:t>у</w:t>
      </w:r>
      <w:r w:rsidRPr="00D56908">
        <w:rPr>
          <w:highlight w:val="yellow"/>
        </w:rPr>
        <w:t>бокого врезания речных долин.</w:t>
      </w:r>
      <w:r w:rsidRPr="007E201E">
        <w:t xml:space="preserve"> </w:t>
      </w:r>
    </w:p>
    <w:p w14:paraId="258EC52B" w14:textId="77777777" w:rsidR="007E201E" w:rsidRPr="007E201E" w:rsidRDefault="007E201E" w:rsidP="007E201E">
      <w:pPr>
        <w:ind w:firstLine="720"/>
        <w:jc w:val="both"/>
      </w:pPr>
      <w:r w:rsidRPr="007E201E">
        <w:t xml:space="preserve">По Горнозаводскому району протекают реки </w:t>
      </w:r>
      <w:proofErr w:type="spellStart"/>
      <w:r w:rsidRPr="007E201E">
        <w:t>Вильва</w:t>
      </w:r>
      <w:proofErr w:type="spellEnd"/>
      <w:r w:rsidRPr="007E201E">
        <w:t xml:space="preserve">, </w:t>
      </w:r>
      <w:proofErr w:type="spellStart"/>
      <w:r w:rsidRPr="007E201E">
        <w:t>Вижай</w:t>
      </w:r>
      <w:proofErr w:type="spellEnd"/>
      <w:r w:rsidRPr="007E201E">
        <w:t xml:space="preserve">, </w:t>
      </w:r>
      <w:proofErr w:type="spellStart"/>
      <w:r w:rsidRPr="007E201E">
        <w:t>Койва</w:t>
      </w:r>
      <w:proofErr w:type="spellEnd"/>
      <w:r w:rsidRPr="007E201E">
        <w:t>, Усьва. Реки района имеют живописные долины и обладают большими возможностями для рекреационного осво</w:t>
      </w:r>
      <w:r w:rsidRPr="007E201E">
        <w:t>е</w:t>
      </w:r>
      <w:r w:rsidRPr="007E201E">
        <w:t xml:space="preserve">ния. В районе п. </w:t>
      </w:r>
      <w:proofErr w:type="spellStart"/>
      <w:r w:rsidRPr="007E201E">
        <w:t>Вильвы</w:t>
      </w:r>
      <w:proofErr w:type="spellEnd"/>
      <w:r w:rsidRPr="007E201E">
        <w:t xml:space="preserve"> имеются лечебные грязи.</w:t>
      </w:r>
    </w:p>
    <w:p w14:paraId="712EC082" w14:textId="77777777" w:rsidR="007E201E" w:rsidRPr="007E201E" w:rsidRDefault="007E201E" w:rsidP="007E201E">
      <w:pPr>
        <w:ind w:firstLine="720"/>
        <w:jc w:val="both"/>
      </w:pPr>
      <w:r w:rsidRPr="007E201E">
        <w:t xml:space="preserve">Главная достопримечательность Горнозаводского района часть заповедника </w:t>
      </w:r>
      <w:proofErr w:type="spellStart"/>
      <w:r w:rsidRPr="007E201E">
        <w:t>Басеги</w:t>
      </w:r>
      <w:proofErr w:type="spellEnd"/>
      <w:r w:rsidRPr="007E201E">
        <w:t>, ра</w:t>
      </w:r>
      <w:r w:rsidRPr="007E201E">
        <w:t>с</w:t>
      </w:r>
      <w:r w:rsidRPr="007E201E">
        <w:t>положенного на территории Пермской области. Заповедник считается эталоном горной среднет</w:t>
      </w:r>
      <w:r w:rsidRPr="007E201E">
        <w:t>а</w:t>
      </w:r>
      <w:r w:rsidRPr="007E201E">
        <w:t xml:space="preserve">ежной части Западного Урала. В нем представлены три вертикальных ландшафтных пояса – горно-тундровый (альпийский), </w:t>
      </w:r>
      <w:proofErr w:type="spellStart"/>
      <w:r w:rsidRPr="007E201E">
        <w:t>подгольцовый</w:t>
      </w:r>
      <w:proofErr w:type="spellEnd"/>
      <w:r w:rsidRPr="007E201E">
        <w:t xml:space="preserve"> (субальпийский) и горно-лесной. В заповеднике прои</w:t>
      </w:r>
      <w:r w:rsidRPr="007E201E">
        <w:t>з</w:t>
      </w:r>
      <w:r w:rsidRPr="007E201E">
        <w:t xml:space="preserve">растают редкие виды растений: </w:t>
      </w:r>
      <w:proofErr w:type="spellStart"/>
      <w:r w:rsidRPr="007E201E">
        <w:t>шиверекия</w:t>
      </w:r>
      <w:proofErr w:type="spellEnd"/>
      <w:r w:rsidRPr="007E201E">
        <w:t xml:space="preserve"> горная, пион уклоняющийся, </w:t>
      </w:r>
      <w:proofErr w:type="spellStart"/>
      <w:r w:rsidRPr="007E201E">
        <w:t>родиола</w:t>
      </w:r>
      <w:proofErr w:type="spellEnd"/>
      <w:r w:rsidRPr="007E201E">
        <w:t xml:space="preserve"> розовая, </w:t>
      </w:r>
      <w:proofErr w:type="spellStart"/>
      <w:r w:rsidRPr="007E201E">
        <w:t>роди</w:t>
      </w:r>
      <w:r w:rsidRPr="007E201E">
        <w:t>о</w:t>
      </w:r>
      <w:r w:rsidRPr="007E201E">
        <w:t>ла</w:t>
      </w:r>
      <w:proofErr w:type="spellEnd"/>
      <w:r w:rsidRPr="007E201E">
        <w:t xml:space="preserve"> </w:t>
      </w:r>
      <w:proofErr w:type="spellStart"/>
      <w:r w:rsidRPr="007E201E">
        <w:t>иремельская</w:t>
      </w:r>
      <w:proofErr w:type="spellEnd"/>
      <w:r w:rsidRPr="007E201E">
        <w:t>. </w:t>
      </w:r>
    </w:p>
    <w:p w14:paraId="299C3CC7" w14:textId="77777777" w:rsidR="007E201E" w:rsidRPr="007172FF" w:rsidRDefault="007E201E" w:rsidP="007E201E">
      <w:pPr>
        <w:ind w:firstLine="720"/>
        <w:jc w:val="both"/>
      </w:pPr>
      <w:r w:rsidRPr="007E201E">
        <w:t xml:space="preserve">Среди прочих достопримечательностей Горнозаводского района – поселения и святилища древнего человека, камень Филин, пещеры, среди которых трехэтажная пещера на реке </w:t>
      </w:r>
      <w:proofErr w:type="spellStart"/>
      <w:r w:rsidRPr="007E201E">
        <w:t>Вижай</w:t>
      </w:r>
      <w:proofErr w:type="spellEnd"/>
      <w:r w:rsidRPr="007E201E">
        <w:t xml:space="preserve">, урочище «Большие Воронки», древний вулкан – гора </w:t>
      </w:r>
      <w:proofErr w:type="spellStart"/>
      <w:r w:rsidRPr="007E201E">
        <w:t>Соколянка</w:t>
      </w:r>
      <w:proofErr w:type="spellEnd"/>
      <w:r w:rsidRPr="007E201E">
        <w:t>, скалы по реке Чусовой: камень Дыроватый, арка «Царские ворота», «Красный камень», «Синий камень», «Разбойник», «Четыре брата», «Гусельный камень». Путешествие по Горнозаводскому району будет интересно пешим и водным туристам, автомобилистам, спортсменам. Живописные картины Среднего Урала не ост</w:t>
      </w:r>
      <w:r w:rsidRPr="007E201E">
        <w:t>а</w:t>
      </w:r>
      <w:r w:rsidRPr="007E201E">
        <w:t>вят равнодушными ни романтиков, ни реалистов.</w:t>
      </w:r>
      <w:r w:rsidRPr="007172FF">
        <w:t xml:space="preserve"> </w:t>
      </w:r>
    </w:p>
    <w:sectPr w:rsidR="007E201E" w:rsidRPr="007172FF" w:rsidSect="00444B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4EFE" w14:textId="77777777" w:rsidR="003F3CE4" w:rsidRDefault="003F3CE4" w:rsidP="0096007C">
      <w:r>
        <w:separator/>
      </w:r>
    </w:p>
  </w:endnote>
  <w:endnote w:type="continuationSeparator" w:id="0">
    <w:p w14:paraId="1EB09178" w14:textId="77777777" w:rsidR="003F3CE4" w:rsidRDefault="003F3CE4" w:rsidP="009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46A51" w14:textId="77777777" w:rsidR="003F3CE4" w:rsidRDefault="003F3CE4" w:rsidP="0096007C">
      <w:r>
        <w:separator/>
      </w:r>
    </w:p>
  </w:footnote>
  <w:footnote w:type="continuationSeparator" w:id="0">
    <w:p w14:paraId="67A09548" w14:textId="77777777" w:rsidR="003F3CE4" w:rsidRDefault="003F3CE4" w:rsidP="0096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01DFD" w14:textId="77777777" w:rsidR="00BD168B" w:rsidRDefault="00246952" w:rsidP="0096007C"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7DCB69D1" w14:textId="77777777" w:rsidR="00BD168B" w:rsidRDefault="003F3CE4" w:rsidP="009600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8ED25" w14:textId="77777777" w:rsidR="00BD168B" w:rsidRDefault="003F3CE4" w:rsidP="009600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45BCC"/>
    <w:rsid w:val="00084BF7"/>
    <w:rsid w:val="000C01FA"/>
    <w:rsid w:val="00123AB8"/>
    <w:rsid w:val="001A110A"/>
    <w:rsid w:val="00246952"/>
    <w:rsid w:val="00287BE6"/>
    <w:rsid w:val="002A621A"/>
    <w:rsid w:val="002C709A"/>
    <w:rsid w:val="00305166"/>
    <w:rsid w:val="00367AA7"/>
    <w:rsid w:val="003A5CFF"/>
    <w:rsid w:val="003D2D62"/>
    <w:rsid w:val="003F140E"/>
    <w:rsid w:val="003F3CE4"/>
    <w:rsid w:val="00444B6D"/>
    <w:rsid w:val="00496608"/>
    <w:rsid w:val="00582FB4"/>
    <w:rsid w:val="00655BD4"/>
    <w:rsid w:val="00772561"/>
    <w:rsid w:val="007E201E"/>
    <w:rsid w:val="007F66BA"/>
    <w:rsid w:val="00827310"/>
    <w:rsid w:val="008B7223"/>
    <w:rsid w:val="008D11F9"/>
    <w:rsid w:val="00923BB4"/>
    <w:rsid w:val="0096007C"/>
    <w:rsid w:val="00AA611B"/>
    <w:rsid w:val="00AB0785"/>
    <w:rsid w:val="00AE5C89"/>
    <w:rsid w:val="00B52BD8"/>
    <w:rsid w:val="00B90C80"/>
    <w:rsid w:val="00B97B1A"/>
    <w:rsid w:val="00BC54E7"/>
    <w:rsid w:val="00BF041C"/>
    <w:rsid w:val="00C96163"/>
    <w:rsid w:val="00CE5DAB"/>
    <w:rsid w:val="00CF14CB"/>
    <w:rsid w:val="00D25F35"/>
    <w:rsid w:val="00D378ED"/>
    <w:rsid w:val="00D56908"/>
    <w:rsid w:val="00ED22D1"/>
    <w:rsid w:val="00F1247E"/>
    <w:rsid w:val="00F24FC6"/>
    <w:rsid w:val="00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02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styleId="a5">
    <w:name w:val="Title"/>
    <w:basedOn w:val="a"/>
    <w:next w:val="a"/>
    <w:link w:val="a6"/>
    <w:uiPriority w:val="10"/>
    <w:qFormat/>
    <w:rsid w:val="00CF14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14CB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styleId="a5">
    <w:name w:val="Title"/>
    <w:basedOn w:val="a"/>
    <w:next w:val="a"/>
    <w:link w:val="a6"/>
    <w:uiPriority w:val="10"/>
    <w:qFormat/>
    <w:rsid w:val="00CF14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14CB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FD4C-4DD4-46F3-A56B-43847CF6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файл</vt:lpstr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13</cp:revision>
  <dcterms:created xsi:type="dcterms:W3CDTF">2007-09-13T23:25:00Z</dcterms:created>
  <dcterms:modified xsi:type="dcterms:W3CDTF">2010-01-04T09:36:00Z</dcterms:modified>
  <cp:category>Обучение</cp:category>
</cp:coreProperties>
</file>