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BDE7" w14:textId="77777777" w:rsidR="00925D80" w:rsidRPr="00925D80" w:rsidRDefault="00925D80" w:rsidP="005453CE">
      <w:pPr>
        <w:spacing w:after="0"/>
        <w:jc w:val="both"/>
        <w:rPr>
          <w:b/>
          <w:bCs/>
        </w:rPr>
      </w:pPr>
      <w:bookmarkStart w:id="0" w:name="_GoBack"/>
      <w:bookmarkEnd w:id="0"/>
      <w:r w:rsidRPr="00925D80">
        <w:rPr>
          <w:b/>
          <w:bCs/>
        </w:rPr>
        <w:t>Чукотский автономный округ</w:t>
      </w:r>
    </w:p>
    <w:p w14:paraId="05402B1A" w14:textId="77777777" w:rsidR="00925D80" w:rsidRPr="00925D80" w:rsidRDefault="00925D80" w:rsidP="005453CE">
      <w:pPr>
        <w:spacing w:after="0"/>
        <w:jc w:val="both"/>
      </w:pPr>
      <w:r w:rsidRPr="00925D80">
        <w:t>Чукотка. Она как будто была создана богом для испытания ч</w:t>
      </w:r>
      <w:r w:rsidRPr="00925D80">
        <w:t>е</w:t>
      </w:r>
      <w:r w:rsidRPr="00925D80">
        <w:t>ловека на прочность. И потому путешествие сюда больше п</w:t>
      </w:r>
      <w:r w:rsidRPr="00925D80">
        <w:t>о</w:t>
      </w:r>
      <w:r w:rsidRPr="00925D80">
        <w:t xml:space="preserve">дойдет для сильных духом людей, для </w:t>
      </w:r>
      <w:proofErr w:type="spellStart"/>
      <w:r w:rsidRPr="00925D80">
        <w:t>экстремалов</w:t>
      </w:r>
      <w:proofErr w:type="spellEnd"/>
      <w:r w:rsidRPr="00925D80">
        <w:t xml:space="preserve"> и искателей приключений. Это край вечной мерзлоты, скалистым клином разрезающий два океана Тихий и Северный Ледовитый, и ом</w:t>
      </w:r>
      <w:r w:rsidRPr="00925D80">
        <w:t>ы</w:t>
      </w:r>
      <w:r w:rsidRPr="00925D80">
        <w:t>ваемый тремя шельфовыми морями: Восточно-Сибирским, Ч</w:t>
      </w:r>
      <w:r w:rsidRPr="00925D80">
        <w:t>у</w:t>
      </w:r>
      <w:r w:rsidRPr="00925D80">
        <w:t>котским и Беринговым. Самый ветреный регион России: ск</w:t>
      </w:r>
      <w:r w:rsidRPr="00925D80">
        <w:t>о</w:t>
      </w:r>
      <w:r w:rsidRPr="00925D80">
        <w:t>рость ветра здесь часто достигает 15 м/с. Рекордные шквалы превосходят 80 м/</w:t>
      </w:r>
      <w:proofErr w:type="gramStart"/>
      <w:r w:rsidRPr="00925D80">
        <w:t>с</w:t>
      </w:r>
      <w:proofErr w:type="gramEnd"/>
      <w:r w:rsidRPr="00925D80">
        <w:t xml:space="preserve">! </w:t>
      </w:r>
    </w:p>
    <w:p w14:paraId="09C23261" w14:textId="77777777" w:rsidR="00925D80" w:rsidRPr="00925D80" w:rsidRDefault="00925D80" w:rsidP="005453CE">
      <w:pPr>
        <w:spacing w:after="0"/>
        <w:jc w:val="both"/>
      </w:pPr>
      <w:r w:rsidRPr="00925D80">
        <w:t xml:space="preserve">Экстремальность климата на протяжении веков формировала особенную жизненную философию коренных народов, чей уклад бытия изначально подчинялся высшей цели выживанию. Но не спешите разочаровываться и ежиться от холода даже при мысли о попадании в арктический край. Холод и ветер это еще не все яркие впечатления, которые вы здесь получите. </w:t>
      </w:r>
    </w:p>
    <w:p w14:paraId="7A1373F9" w14:textId="77777777" w:rsidR="00925D80" w:rsidRPr="00925D80" w:rsidRDefault="00925D80" w:rsidP="005453CE">
      <w:pPr>
        <w:spacing w:after="0"/>
        <w:jc w:val="both"/>
      </w:pPr>
      <w:r w:rsidRPr="00925D80">
        <w:t>Эта древняя земля дышит вечностью. Здешние картины прон</w:t>
      </w:r>
      <w:r w:rsidRPr="00925D80">
        <w:t>и</w:t>
      </w:r>
      <w:r w:rsidRPr="00925D80">
        <w:t>заны ясностью и прямотой. Простые очертания побережий и гор, прямые долины, потухшие вулканы, россыпи озер и ч</w:t>
      </w:r>
      <w:r w:rsidRPr="00925D80">
        <w:t>и</w:t>
      </w:r>
      <w:r w:rsidRPr="00925D80">
        <w:t>стейшие реки, впадающие в студеные моря. Вот что такое Ч</w:t>
      </w:r>
      <w:r w:rsidRPr="00925D80">
        <w:t>у</w:t>
      </w:r>
      <w:r w:rsidRPr="00925D80">
        <w:t>котка. Приехав сюда весной, вы увидите, как буйно и радостно расцветает тундра. Это чудо, когда в зоне вечной мерзлоты вмиг становится всё так разноцветно, живо, шумно! Гомон птичьих базаров, пронзительная синева сливающихся с небом, яркие краски тундры, сравнимые с разноцветьем персидского ковра.</w:t>
      </w:r>
    </w:p>
    <w:p w14:paraId="57551543" w14:textId="77777777" w:rsidR="00925D80" w:rsidRDefault="00925D80" w:rsidP="005453CE">
      <w:pPr>
        <w:spacing w:after="0"/>
        <w:jc w:val="both"/>
      </w:pPr>
      <w:r w:rsidRPr="00925D80">
        <w:t xml:space="preserve">Если же вы приедете зимой, в белое безмолвие, то убедитесь, что и в это время года Чукотка полна жизни и очарования. Местные жители </w:t>
      </w:r>
      <w:proofErr w:type="gramStart"/>
      <w:r w:rsidRPr="00925D80">
        <w:t>примут вас в лютую</w:t>
      </w:r>
      <w:proofErr w:type="gramEnd"/>
      <w:r w:rsidRPr="00925D80">
        <w:t xml:space="preserve"> стужу на удивление в те</w:t>
      </w:r>
      <w:r w:rsidRPr="00925D80">
        <w:t>п</w:t>
      </w:r>
      <w:r w:rsidRPr="00925D80">
        <w:t>лой яранге. Пригласят вас на охоту на моржа. Покатают на соб</w:t>
      </w:r>
      <w:r w:rsidRPr="00925D80">
        <w:t>а</w:t>
      </w:r>
      <w:r w:rsidRPr="00925D80">
        <w:t>чьих и оленьих упряжках. Если посчастливится, можно стать свидетелем соревнований на байдарках захватывающего и кр</w:t>
      </w:r>
      <w:r w:rsidRPr="00925D80">
        <w:t>а</w:t>
      </w:r>
      <w:r w:rsidRPr="00925D80">
        <w:t>сочного зрелища, полюбоваться которым приезжают сюда и</w:t>
      </w:r>
      <w:r w:rsidRPr="00925D80">
        <w:t>з</w:t>
      </w:r>
      <w:r w:rsidRPr="00925D80">
        <w:t>далека. А еще можете увидеть северное сияние!</w:t>
      </w:r>
    </w:p>
    <w:sectPr w:rsidR="00925D80" w:rsidSect="00E22676">
      <w:headerReference w:type="even" r:id="rId8"/>
      <w:headerReference w:type="default" r:id="rId9"/>
      <w:pgSz w:w="11906" w:h="16838"/>
      <w:pgMar w:top="1440" w:right="2880" w:bottom="1440" w:left="288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FE989" w14:textId="77777777" w:rsidR="000F5ED9" w:rsidRDefault="000F5ED9" w:rsidP="00444B6D">
      <w:pPr>
        <w:spacing w:after="0" w:line="240" w:lineRule="auto"/>
      </w:pPr>
      <w:r>
        <w:separator/>
      </w:r>
    </w:p>
  </w:endnote>
  <w:endnote w:type="continuationSeparator" w:id="0">
    <w:p w14:paraId="13C5BFA5" w14:textId="77777777" w:rsidR="000F5ED9" w:rsidRDefault="000F5ED9" w:rsidP="00444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B7A6B" w14:textId="77777777" w:rsidR="000F5ED9" w:rsidRDefault="000F5ED9" w:rsidP="00444B6D">
      <w:pPr>
        <w:spacing w:after="0" w:line="240" w:lineRule="auto"/>
      </w:pPr>
      <w:r>
        <w:separator/>
      </w:r>
    </w:p>
  </w:footnote>
  <w:footnote w:type="continuationSeparator" w:id="0">
    <w:p w14:paraId="461F84B2" w14:textId="77777777" w:rsidR="000F5ED9" w:rsidRDefault="000F5ED9" w:rsidP="00444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9E0FB" w14:textId="77777777" w:rsidR="00BD168B" w:rsidRDefault="00D95FD7" w:rsidP="00AA494B">
    <w:pPr>
      <w:framePr w:wrap="around" w:vAnchor="text" w:hAnchor="margin" w:xAlign="right" w:y="1"/>
    </w:pPr>
    <w:r>
      <w:fldChar w:fldCharType="begin"/>
    </w:r>
    <w:r w:rsidR="00ED22D1">
      <w:instrText xml:space="preserve">PAGE  </w:instrText>
    </w:r>
    <w:r>
      <w:fldChar w:fldCharType="separate"/>
    </w:r>
    <w:r w:rsidR="00ED22D1">
      <w:rPr>
        <w:noProof/>
      </w:rPr>
      <w:t>1</w:t>
    </w:r>
    <w:r>
      <w:fldChar w:fldCharType="end"/>
    </w:r>
  </w:p>
  <w:p w14:paraId="1368EDCE" w14:textId="77777777" w:rsidR="00BD168B" w:rsidRDefault="000F5ED9" w:rsidP="00AA494B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C8D58" w14:textId="77777777" w:rsidR="00BD168B" w:rsidRDefault="000F5ED9" w:rsidP="00AA494B">
    <w:pPr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AB"/>
    <w:rsid w:val="000C01FA"/>
    <w:rsid w:val="000F5ED9"/>
    <w:rsid w:val="00106295"/>
    <w:rsid w:val="002E08A3"/>
    <w:rsid w:val="003234DB"/>
    <w:rsid w:val="003242B5"/>
    <w:rsid w:val="00367AA7"/>
    <w:rsid w:val="003A5CFF"/>
    <w:rsid w:val="003B70B9"/>
    <w:rsid w:val="003D2D62"/>
    <w:rsid w:val="00444B6D"/>
    <w:rsid w:val="004503CD"/>
    <w:rsid w:val="0048604F"/>
    <w:rsid w:val="00496608"/>
    <w:rsid w:val="004B147E"/>
    <w:rsid w:val="005076C6"/>
    <w:rsid w:val="005453CE"/>
    <w:rsid w:val="00582FB4"/>
    <w:rsid w:val="00655BD4"/>
    <w:rsid w:val="00772561"/>
    <w:rsid w:val="007F66BA"/>
    <w:rsid w:val="008B7223"/>
    <w:rsid w:val="00923BB4"/>
    <w:rsid w:val="00925D80"/>
    <w:rsid w:val="00955B46"/>
    <w:rsid w:val="00AB0785"/>
    <w:rsid w:val="00AD0036"/>
    <w:rsid w:val="00AE5C89"/>
    <w:rsid w:val="00B52BD8"/>
    <w:rsid w:val="00BC54E7"/>
    <w:rsid w:val="00BF041C"/>
    <w:rsid w:val="00CE5DAB"/>
    <w:rsid w:val="00CF6426"/>
    <w:rsid w:val="00D25F35"/>
    <w:rsid w:val="00D72B78"/>
    <w:rsid w:val="00D95FD7"/>
    <w:rsid w:val="00E22676"/>
    <w:rsid w:val="00E72D62"/>
    <w:rsid w:val="00EC6938"/>
    <w:rsid w:val="00E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1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5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0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01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DAB"/>
    <w:rPr>
      <w:rFonts w:asciiTheme="majorHAnsi" w:eastAsiaTheme="majorEastAsia" w:hAnsiTheme="majorHAnsi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C01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footer"/>
    <w:basedOn w:val="a"/>
    <w:link w:val="a4"/>
    <w:uiPriority w:val="99"/>
    <w:semiHidden/>
    <w:unhideWhenUsed/>
    <w:rsid w:val="00AB0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B0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CDD1-1DC4-4958-9543-5BCE374D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файл</vt:lpstr>
    </vt:vector>
  </TitlesOfParts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файл</dc:title>
  <dc:subject>Office 2010</dc:subject>
  <dc:creator>Spiridonov</dc:creator>
  <cp:lastModifiedBy>Спиридонов</cp:lastModifiedBy>
  <cp:revision>14</cp:revision>
  <dcterms:created xsi:type="dcterms:W3CDTF">2007-09-13T20:03:00Z</dcterms:created>
  <dcterms:modified xsi:type="dcterms:W3CDTF">2010-01-03T18:49:00Z</dcterms:modified>
  <cp:category>Обучение</cp:category>
</cp:coreProperties>
</file>